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F00C48" w:rsidRPr="00F00C48" w:rsidTr="00F00C48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48" w:rsidRPr="00F00C48" w:rsidRDefault="00F00C48" w:rsidP="00F00C48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F00C48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SA 11AM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48" w:rsidRPr="00F00C48" w:rsidRDefault="00F00C48" w:rsidP="00F00C48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F00C48" w:rsidRPr="00F00C48" w:rsidTr="00F00C48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F00C48" w:rsidRPr="00F00C48" w:rsidRDefault="00F00C48" w:rsidP="00F00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F00C48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Close out Rates Crossed</w:t>
            </w:r>
          </w:p>
        </w:tc>
      </w:tr>
      <w:tr w:rsidR="00F00C48" w:rsidRPr="00F00C48" w:rsidTr="00F00C48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00C48" w:rsidRPr="00F00C48" w:rsidRDefault="00F00C48" w:rsidP="00F00C4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F00C48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F00C48" w:rsidRPr="00F00C48" w:rsidRDefault="00F00C48" w:rsidP="00F00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F00C48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F00C48" w:rsidRPr="00F00C48" w:rsidTr="00F00C4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00C48" w:rsidRPr="00F00C48" w:rsidRDefault="00F00C48" w:rsidP="00F00C48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00C48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F00C48" w:rsidRPr="00F00C48" w:rsidRDefault="00F00C48" w:rsidP="00F00C48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00C48">
              <w:rPr>
                <w:rFonts w:ascii="Arial" w:hAnsi="Arial" w:cs="Arial"/>
                <w:sz w:val="24"/>
                <w:szCs w:val="24"/>
                <w:lang w:val="en-ZA" w:eastAsia="en-ZA"/>
              </w:rPr>
              <w:t>13.1910</w:t>
            </w:r>
          </w:p>
        </w:tc>
      </w:tr>
      <w:tr w:rsidR="00F00C48" w:rsidRPr="00F00C48" w:rsidTr="00F00C4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00C48" w:rsidRPr="00F00C48" w:rsidRDefault="00F00C48" w:rsidP="00F00C48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00C48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F00C48" w:rsidRPr="00F00C48" w:rsidRDefault="00F00C48" w:rsidP="00F00C48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00C48">
              <w:rPr>
                <w:rFonts w:ascii="Arial" w:hAnsi="Arial" w:cs="Arial"/>
                <w:sz w:val="24"/>
                <w:szCs w:val="24"/>
                <w:lang w:val="en-ZA" w:eastAsia="en-ZA"/>
              </w:rPr>
              <w:t>20.3054</w:t>
            </w:r>
          </w:p>
        </w:tc>
      </w:tr>
      <w:tr w:rsidR="00F00C48" w:rsidRPr="00F00C48" w:rsidTr="00F00C4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00C48" w:rsidRPr="00F00C48" w:rsidRDefault="00F00C48" w:rsidP="00F00C48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00C48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F00C48" w:rsidRPr="00F00C48" w:rsidRDefault="00F00C48" w:rsidP="00F00C48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00C48">
              <w:rPr>
                <w:rFonts w:ascii="Arial" w:hAnsi="Arial" w:cs="Arial"/>
                <w:sz w:val="24"/>
                <w:szCs w:val="24"/>
                <w:lang w:val="en-ZA" w:eastAsia="en-ZA"/>
              </w:rPr>
              <w:t>14.8944</w:t>
            </w:r>
          </w:p>
        </w:tc>
      </w:tr>
    </w:tbl>
    <w:p w:rsidR="00BE7473" w:rsidRDefault="00BE7473" w:rsidP="00035935">
      <w:bookmarkStart w:id="0" w:name="_GoBack"/>
      <w:bookmarkEnd w:id="0"/>
    </w:p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E7788D" w:rsidRPr="00E7788D" w:rsidTr="00E7788D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D" w:rsidRPr="00E7788D" w:rsidRDefault="00E7788D" w:rsidP="00E7788D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E7788D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SA 4PM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D" w:rsidRPr="00E7788D" w:rsidRDefault="00E7788D" w:rsidP="00E7788D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E7788D" w:rsidRPr="00E7788D" w:rsidTr="00E7788D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E7788D" w:rsidRPr="00E7788D" w:rsidRDefault="00E7788D" w:rsidP="00E778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E7788D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Close out Rates Crossed</w:t>
            </w:r>
          </w:p>
        </w:tc>
      </w:tr>
      <w:tr w:rsidR="00E7788D" w:rsidRPr="00E7788D" w:rsidTr="00E7788D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7788D" w:rsidRPr="00E7788D" w:rsidRDefault="00E7788D" w:rsidP="00E7788D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E7788D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E7788D" w:rsidRPr="00E7788D" w:rsidRDefault="00E7788D" w:rsidP="00E778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E7788D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E7788D" w:rsidRPr="00E7788D" w:rsidTr="00E7788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7788D" w:rsidRPr="00E7788D" w:rsidRDefault="00E7788D" w:rsidP="00E7788D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E7788D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E7788D" w:rsidRPr="00E7788D" w:rsidRDefault="00E7788D" w:rsidP="00E7788D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E7788D">
              <w:rPr>
                <w:rFonts w:ascii="Arial" w:hAnsi="Arial" w:cs="Arial"/>
                <w:sz w:val="24"/>
                <w:szCs w:val="24"/>
                <w:lang w:val="en-ZA" w:eastAsia="en-ZA"/>
              </w:rPr>
              <w:t>13.2342</w:t>
            </w:r>
          </w:p>
        </w:tc>
      </w:tr>
      <w:tr w:rsidR="00E7788D" w:rsidRPr="00E7788D" w:rsidTr="00E7788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7788D" w:rsidRPr="00E7788D" w:rsidRDefault="00E7788D" w:rsidP="00E7788D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E7788D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E7788D" w:rsidRPr="00E7788D" w:rsidRDefault="00E7788D" w:rsidP="00E7788D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E7788D">
              <w:rPr>
                <w:rFonts w:ascii="Arial" w:hAnsi="Arial" w:cs="Arial"/>
                <w:sz w:val="24"/>
                <w:szCs w:val="24"/>
                <w:lang w:val="en-ZA" w:eastAsia="en-ZA"/>
              </w:rPr>
              <w:t>20.3552</w:t>
            </w:r>
          </w:p>
        </w:tc>
      </w:tr>
      <w:tr w:rsidR="00E7788D" w:rsidRPr="00E7788D" w:rsidTr="00E7788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7788D" w:rsidRPr="00E7788D" w:rsidRDefault="00E7788D" w:rsidP="00E7788D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E7788D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E7788D" w:rsidRPr="00E7788D" w:rsidRDefault="00E7788D" w:rsidP="00E7788D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E7788D">
              <w:rPr>
                <w:rFonts w:ascii="Arial" w:hAnsi="Arial" w:cs="Arial"/>
                <w:sz w:val="24"/>
                <w:szCs w:val="24"/>
                <w:lang w:val="en-ZA" w:eastAsia="en-ZA"/>
              </w:rPr>
              <w:t>14.8801</w:t>
            </w:r>
          </w:p>
        </w:tc>
      </w:tr>
    </w:tbl>
    <w:p w:rsidR="00E7788D" w:rsidRPr="00035935" w:rsidRDefault="00E7788D" w:rsidP="00035935"/>
    <w:sectPr w:rsidR="00E7788D" w:rsidRPr="00035935" w:rsidSect="00035935">
      <w:pgSz w:w="12240" w:h="15840" w:code="1"/>
      <w:pgMar w:top="1418" w:right="1134" w:bottom="1418" w:left="1134" w:header="0" w:footer="1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FD"/>
    <w:multiLevelType w:val="singleLevel"/>
    <w:tmpl w:val="9A1252B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FF0000"/>
      </w:rPr>
    </w:lvl>
  </w:abstractNum>
  <w:abstractNum w:abstractNumId="1">
    <w:nsid w:val="1C3130D7"/>
    <w:multiLevelType w:val="hybridMultilevel"/>
    <w:tmpl w:val="D58E3E56"/>
    <w:lvl w:ilvl="0" w:tplc="DA046770">
      <w:start w:val="1"/>
      <w:numFmt w:val="lowerLetter"/>
      <w:lvlRestart w:val="0"/>
      <w:lvlText w:val="%1."/>
      <w:lvlJc w:val="left"/>
      <w:pPr>
        <w:tabs>
          <w:tab w:val="num" w:pos="1083"/>
        </w:tabs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208D69B7"/>
    <w:multiLevelType w:val="singleLevel"/>
    <w:tmpl w:val="1248B9B8"/>
    <w:lvl w:ilvl="0">
      <w:start w:val="1"/>
      <w:numFmt w:val="bullet"/>
      <w:lvlRestart w:val="0"/>
      <w:lvlText w:null="1"/>
      <w:lvlJc w:val="left"/>
      <w:pPr>
        <w:tabs>
          <w:tab w:val="num" w:pos="720"/>
        </w:tabs>
        <w:ind w:left="720" w:hanging="363"/>
      </w:pPr>
      <w:rPr>
        <w:rFonts w:ascii="Courier New" w:hAnsi="Courier New" w:cs="Courier New" w:hint="default"/>
        <w:color w:val="auto"/>
      </w:rPr>
    </w:lvl>
  </w:abstractNum>
  <w:abstractNum w:abstractNumId="3">
    <w:nsid w:val="283545E5"/>
    <w:multiLevelType w:val="singleLevel"/>
    <w:tmpl w:val="FD2AC904"/>
    <w:lvl w:ilvl="0">
      <w:start w:val="1"/>
      <w:numFmt w:val="bullet"/>
      <w:lvlRestart w:val="0"/>
      <w:lvlText w:val=""/>
      <w:lvlJc w:val="left"/>
      <w:pPr>
        <w:tabs>
          <w:tab w:val="num" w:pos="1077"/>
        </w:tabs>
        <w:ind w:left="1077" w:hanging="363"/>
      </w:pPr>
      <w:rPr>
        <w:rFonts w:ascii="Wingdings" w:hAnsi="Wingdings" w:hint="default"/>
        <w:color w:val="auto"/>
      </w:rPr>
    </w:lvl>
  </w:abstractNum>
  <w:abstractNum w:abstractNumId="4">
    <w:nsid w:val="29EE5D08"/>
    <w:multiLevelType w:val="singleLevel"/>
    <w:tmpl w:val="57D4D3F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5">
    <w:nsid w:val="2A0D5EAE"/>
    <w:multiLevelType w:val="singleLevel"/>
    <w:tmpl w:val="A4EC9CFE"/>
    <w:lvl w:ilvl="0">
      <w:start w:val="1"/>
      <w:numFmt w:val="bullet"/>
      <w:lvlRestart w:val="0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cs="Courier New" w:hint="default"/>
        <w:color w:val="auto"/>
      </w:rPr>
    </w:lvl>
  </w:abstractNum>
  <w:abstractNum w:abstractNumId="6">
    <w:nsid w:val="2FF207B2"/>
    <w:multiLevelType w:val="singleLevel"/>
    <w:tmpl w:val="DD46774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7">
    <w:nsid w:val="3E645409"/>
    <w:multiLevelType w:val="singleLevel"/>
    <w:tmpl w:val="54FCA466"/>
    <w:lvl w:ilvl="0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</w:rPr>
    </w:lvl>
  </w:abstractNum>
  <w:abstractNum w:abstractNumId="8">
    <w:nsid w:val="5C294911"/>
    <w:multiLevelType w:val="hybridMultilevel"/>
    <w:tmpl w:val="CE12487C"/>
    <w:lvl w:ilvl="0" w:tplc="D05E395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323B2"/>
    <w:multiLevelType w:val="hybridMultilevel"/>
    <w:tmpl w:val="CE12487C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48"/>
    <w:rsid w:val="00025128"/>
    <w:rsid w:val="00035935"/>
    <w:rsid w:val="00220021"/>
    <w:rsid w:val="002961E0"/>
    <w:rsid w:val="00685853"/>
    <w:rsid w:val="00775E6E"/>
    <w:rsid w:val="007E1A9E"/>
    <w:rsid w:val="008A1AC8"/>
    <w:rsid w:val="00AB3092"/>
    <w:rsid w:val="00BE7473"/>
    <w:rsid w:val="00C8566A"/>
    <w:rsid w:val="00D54B08"/>
    <w:rsid w:val="00E7788D"/>
    <w:rsid w:val="00F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8D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788D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E7788D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788D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E778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7788D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E7788D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F00C48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F00C48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E7788D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E7788D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E7788D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E7788D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F00C48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E7788D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F00C48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E77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8D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788D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E7788D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788D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E778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7788D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E7788D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F00C48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F00C48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E7788D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E7788D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E7788D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E7788D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F00C48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E7788D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F00C48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E77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tersmon\Toolbar_Add-ins\JSE%20Main.dot" TargetMode="Externa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JSE Main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Reutersmon</dc:creator>
  <cp:lastModifiedBy>Reutersmon</cp:lastModifiedBy>
  <cp:revision>2</cp:revision>
  <dcterms:created xsi:type="dcterms:W3CDTF">2015-08-28T09:00:00Z</dcterms:created>
  <dcterms:modified xsi:type="dcterms:W3CDTF">2015-08-28T14:03:00Z</dcterms:modified>
</cp:coreProperties>
</file>