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3B79B9" w:rsidRPr="003B79B9" w:rsidTr="003B79B9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B9" w:rsidRPr="003B79B9" w:rsidRDefault="003B79B9" w:rsidP="003B79B9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3B79B9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11AM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B9" w:rsidRPr="003B79B9" w:rsidRDefault="003B79B9" w:rsidP="003B79B9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3B79B9" w:rsidRPr="003B79B9" w:rsidTr="003B79B9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3B79B9" w:rsidRPr="003B79B9" w:rsidTr="003B79B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3B79B9" w:rsidRPr="003B79B9" w:rsidTr="003B79B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sz w:val="24"/>
                <w:szCs w:val="24"/>
                <w:lang w:val="en-ZA" w:eastAsia="en-ZA"/>
              </w:rPr>
              <w:t>13.3350</w:t>
            </w:r>
          </w:p>
        </w:tc>
      </w:tr>
      <w:tr w:rsidR="003B79B9" w:rsidRPr="003B79B9" w:rsidTr="003B79B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sz w:val="24"/>
                <w:szCs w:val="24"/>
                <w:lang w:val="en-ZA" w:eastAsia="en-ZA"/>
              </w:rPr>
              <w:t>20.6707</w:t>
            </w:r>
          </w:p>
        </w:tc>
      </w:tr>
      <w:tr w:rsidR="003B79B9" w:rsidRPr="003B79B9" w:rsidTr="003B79B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3B79B9" w:rsidRPr="003B79B9" w:rsidRDefault="003B79B9" w:rsidP="003B79B9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3B79B9">
              <w:rPr>
                <w:rFonts w:ascii="Arial" w:hAnsi="Arial" w:cs="Arial"/>
                <w:sz w:val="24"/>
                <w:szCs w:val="24"/>
                <w:lang w:val="en-ZA" w:eastAsia="en-ZA"/>
              </w:rPr>
              <w:t>15.1072</w:t>
            </w:r>
          </w:p>
        </w:tc>
        <w:bookmarkStart w:id="0" w:name="_GoBack"/>
        <w:bookmarkEnd w:id="0"/>
      </w:tr>
    </w:tbl>
    <w:p w:rsidR="00BE7473" w:rsidRDefault="00BE7473" w:rsidP="00035935"/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786AEE" w:rsidRPr="00786AEE" w:rsidTr="00786AEE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AEE" w:rsidRPr="00786AEE" w:rsidRDefault="00786AEE" w:rsidP="00786AEE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786AEE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4PM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AEE" w:rsidRPr="00786AEE" w:rsidRDefault="00786AEE" w:rsidP="00786AEE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786AEE" w:rsidRPr="00786AEE" w:rsidTr="00786AEE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786AEE" w:rsidRPr="00786AEE" w:rsidTr="00786AE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786AEE" w:rsidRPr="00786AEE" w:rsidTr="00786AEE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sz w:val="24"/>
                <w:szCs w:val="24"/>
                <w:lang w:val="en-ZA" w:eastAsia="en-ZA"/>
              </w:rPr>
              <w:t>13.3683</w:t>
            </w:r>
          </w:p>
        </w:tc>
      </w:tr>
      <w:tr w:rsidR="00786AEE" w:rsidRPr="00786AEE" w:rsidTr="00786AEE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sz w:val="24"/>
                <w:szCs w:val="24"/>
                <w:lang w:val="en-ZA" w:eastAsia="en-ZA"/>
              </w:rPr>
              <w:t>20.7764</w:t>
            </w:r>
          </w:p>
        </w:tc>
      </w:tr>
      <w:tr w:rsidR="00786AEE" w:rsidRPr="00786AEE" w:rsidTr="00786AEE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786AEE" w:rsidRPr="00786AEE" w:rsidRDefault="00786AEE" w:rsidP="00786AEE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786AEE">
              <w:rPr>
                <w:rFonts w:ascii="Arial" w:hAnsi="Arial" w:cs="Arial"/>
                <w:sz w:val="24"/>
                <w:szCs w:val="24"/>
                <w:lang w:val="en-ZA" w:eastAsia="en-ZA"/>
              </w:rPr>
              <w:t>15.1292</w:t>
            </w:r>
          </w:p>
        </w:tc>
      </w:tr>
    </w:tbl>
    <w:p w:rsidR="00786AEE" w:rsidRPr="00035935" w:rsidRDefault="00786AEE" w:rsidP="00035935"/>
    <w:sectPr w:rsidR="00786AEE" w:rsidRPr="00035935" w:rsidSect="00035935">
      <w:pgSz w:w="12240" w:h="15840" w:code="1"/>
      <w:pgMar w:top="1418" w:right="1134" w:bottom="1418" w:left="1134" w:header="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FD"/>
    <w:multiLevelType w:val="singleLevel"/>
    <w:tmpl w:val="9A1252B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FF0000"/>
      </w:rPr>
    </w:lvl>
  </w:abstractNum>
  <w:abstractNum w:abstractNumId="1">
    <w:nsid w:val="1C3130D7"/>
    <w:multiLevelType w:val="hybridMultilevel"/>
    <w:tmpl w:val="D58E3E56"/>
    <w:lvl w:ilvl="0" w:tplc="DA046770">
      <w:start w:val="1"/>
      <w:numFmt w:val="lowerLetter"/>
      <w:lvlRestart w:val="0"/>
      <w:lvlText w:val="%1."/>
      <w:lvlJc w:val="left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208D69B7"/>
    <w:multiLevelType w:val="singleLevel"/>
    <w:tmpl w:val="1248B9B8"/>
    <w:lvl w:ilvl="0">
      <w:start w:val="1"/>
      <w:numFmt w:val="bullet"/>
      <w:lvlRestart w:val="0"/>
      <w:lvlText w:null="1"/>
      <w:lvlJc w:val="left"/>
      <w:pPr>
        <w:tabs>
          <w:tab w:val="num" w:pos="720"/>
        </w:tabs>
        <w:ind w:left="720" w:hanging="363"/>
      </w:pPr>
      <w:rPr>
        <w:rFonts w:ascii="Courier New" w:hAnsi="Courier New" w:cs="Courier New" w:hint="default"/>
        <w:color w:val="auto"/>
      </w:rPr>
    </w:lvl>
  </w:abstractNum>
  <w:abstractNum w:abstractNumId="3">
    <w:nsid w:val="283545E5"/>
    <w:multiLevelType w:val="singleLevel"/>
    <w:tmpl w:val="FD2AC904"/>
    <w:lvl w:ilvl="0">
      <w:start w:val="1"/>
      <w:numFmt w:val="bullet"/>
      <w:lvlRestart w:val="0"/>
      <w:lvlText w:val="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  <w:color w:val="auto"/>
      </w:rPr>
    </w:lvl>
  </w:abstractNum>
  <w:abstractNum w:abstractNumId="4">
    <w:nsid w:val="29EE5D08"/>
    <w:multiLevelType w:val="singleLevel"/>
    <w:tmpl w:val="57D4D3F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5">
    <w:nsid w:val="2A0D5EAE"/>
    <w:multiLevelType w:val="singleLevel"/>
    <w:tmpl w:val="A4EC9CFE"/>
    <w:lvl w:ilvl="0">
      <w:start w:val="1"/>
      <w:numFmt w:val="bullet"/>
      <w:lvlRestart w:val="0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color w:val="auto"/>
      </w:rPr>
    </w:lvl>
  </w:abstractNum>
  <w:abstractNum w:abstractNumId="6">
    <w:nsid w:val="2FF207B2"/>
    <w:multiLevelType w:val="singleLevel"/>
    <w:tmpl w:val="DD46774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7">
    <w:nsid w:val="3E645409"/>
    <w:multiLevelType w:val="singleLevel"/>
    <w:tmpl w:val="54FCA466"/>
    <w:lvl w:ilvl="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</w:rPr>
    </w:lvl>
  </w:abstractNum>
  <w:abstractNum w:abstractNumId="8">
    <w:nsid w:val="5C294911"/>
    <w:multiLevelType w:val="hybridMultilevel"/>
    <w:tmpl w:val="CE12487C"/>
    <w:lvl w:ilvl="0" w:tplc="D05E395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323B2"/>
    <w:multiLevelType w:val="hybridMultilevel"/>
    <w:tmpl w:val="CE12487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B9"/>
    <w:rsid w:val="00025128"/>
    <w:rsid w:val="00035935"/>
    <w:rsid w:val="00220021"/>
    <w:rsid w:val="002961E0"/>
    <w:rsid w:val="003B79B9"/>
    <w:rsid w:val="00685853"/>
    <w:rsid w:val="00775E6E"/>
    <w:rsid w:val="00786AEE"/>
    <w:rsid w:val="007E1A9E"/>
    <w:rsid w:val="008A1AC8"/>
    <w:rsid w:val="00AB3092"/>
    <w:rsid w:val="00BE7473"/>
    <w:rsid w:val="00C8566A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EE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6AEE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786AEE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86AE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786A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86AEE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786AEE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3B79B9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3B79B9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786AEE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786AEE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786AEE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786AEE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3B79B9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786AEE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3B79B9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786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EE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6AEE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786AEE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86AE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786A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86AEE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786AEE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3B79B9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3B79B9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786AEE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786AEE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786AEE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786AEE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3B79B9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786AEE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3B79B9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786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rsmon\Toolbar_Add-ins\JSE%20Main.dot" TargetMode="Externa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JSE Main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Reutersmon</dc:creator>
  <cp:lastModifiedBy>Reutersmon</cp:lastModifiedBy>
  <cp:revision>2</cp:revision>
  <dcterms:created xsi:type="dcterms:W3CDTF">2015-09-17T09:01:00Z</dcterms:created>
  <dcterms:modified xsi:type="dcterms:W3CDTF">2015-09-17T14:06:00Z</dcterms:modified>
</cp:coreProperties>
</file>