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5A660F" w:rsidRPr="005A660F" w:rsidTr="005A660F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0F" w:rsidRPr="005A660F" w:rsidRDefault="005A660F" w:rsidP="005A660F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5A660F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SA 11AM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0F" w:rsidRPr="005A660F" w:rsidRDefault="005A660F" w:rsidP="005A660F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5A660F" w:rsidRPr="005A660F" w:rsidTr="005A660F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5A660F" w:rsidRPr="005A660F" w:rsidRDefault="005A660F" w:rsidP="005A66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5A660F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Close out Rates Crossed</w:t>
            </w:r>
          </w:p>
        </w:tc>
      </w:tr>
      <w:tr w:rsidR="005A660F" w:rsidRPr="005A660F" w:rsidTr="005A660F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A660F" w:rsidRPr="005A660F" w:rsidRDefault="005A660F" w:rsidP="005A660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5A660F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5A660F" w:rsidRPr="005A660F" w:rsidRDefault="005A660F" w:rsidP="005A66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5A660F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5A660F" w:rsidRPr="005A660F" w:rsidTr="005A660F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A660F" w:rsidRPr="005A660F" w:rsidRDefault="005A660F" w:rsidP="005A660F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660F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5A660F" w:rsidRPr="005A660F" w:rsidRDefault="005A660F" w:rsidP="005A660F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660F">
              <w:rPr>
                <w:rFonts w:ascii="Arial" w:hAnsi="Arial" w:cs="Arial"/>
                <w:sz w:val="24"/>
                <w:szCs w:val="24"/>
                <w:lang w:val="en-ZA" w:eastAsia="en-ZA"/>
              </w:rPr>
              <w:t>16.5893</w:t>
            </w:r>
          </w:p>
        </w:tc>
      </w:tr>
      <w:tr w:rsidR="005A660F" w:rsidRPr="005A660F" w:rsidTr="005A660F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A660F" w:rsidRPr="005A660F" w:rsidRDefault="005A660F" w:rsidP="005A660F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660F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5A660F" w:rsidRPr="005A660F" w:rsidRDefault="005A660F" w:rsidP="005A660F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660F">
              <w:rPr>
                <w:rFonts w:ascii="Arial" w:hAnsi="Arial" w:cs="Arial"/>
                <w:sz w:val="24"/>
                <w:szCs w:val="24"/>
                <w:lang w:val="en-ZA" w:eastAsia="en-ZA"/>
              </w:rPr>
              <w:t>23.8418</w:t>
            </w:r>
          </w:p>
        </w:tc>
      </w:tr>
      <w:tr w:rsidR="005A660F" w:rsidRPr="005A660F" w:rsidTr="005A660F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A660F" w:rsidRPr="005A660F" w:rsidRDefault="005A660F" w:rsidP="005A660F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660F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5A660F" w:rsidRPr="005A660F" w:rsidRDefault="005A660F" w:rsidP="005A660F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5A660F">
              <w:rPr>
                <w:rFonts w:ascii="Arial" w:hAnsi="Arial" w:cs="Arial"/>
                <w:sz w:val="24"/>
                <w:szCs w:val="24"/>
                <w:lang w:val="en-ZA" w:eastAsia="en-ZA"/>
              </w:rPr>
              <w:t>18.0746</w:t>
            </w:r>
          </w:p>
        </w:tc>
      </w:tr>
    </w:tbl>
    <w:p w:rsidR="00BE7473" w:rsidRDefault="00BE7473" w:rsidP="00035935"/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91642F" w:rsidRPr="0091642F" w:rsidTr="0091642F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2F" w:rsidRPr="0091642F" w:rsidRDefault="0091642F" w:rsidP="0091642F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91642F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NY 10AM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2F" w:rsidRPr="0091642F" w:rsidRDefault="0091642F" w:rsidP="0091642F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91642F" w:rsidRPr="0091642F" w:rsidTr="0091642F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91642F" w:rsidRPr="0091642F" w:rsidRDefault="0091642F" w:rsidP="009164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91642F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 xml:space="preserve">Close out Rates </w:t>
            </w:r>
            <w:proofErr w:type="spellStart"/>
            <w:r w:rsidRPr="0091642F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UnCrossed</w:t>
            </w:r>
            <w:proofErr w:type="spellEnd"/>
          </w:p>
        </w:tc>
      </w:tr>
      <w:tr w:rsidR="0091642F" w:rsidRPr="0091642F" w:rsidTr="0091642F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1642F" w:rsidRPr="0091642F" w:rsidRDefault="0091642F" w:rsidP="0091642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91642F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91642F" w:rsidRPr="0091642F" w:rsidRDefault="0091642F" w:rsidP="009164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91642F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91642F" w:rsidRPr="0091642F" w:rsidTr="0091642F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1642F" w:rsidRPr="0091642F" w:rsidRDefault="0091642F" w:rsidP="0091642F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1642F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91642F" w:rsidRPr="0091642F" w:rsidRDefault="0091642F" w:rsidP="0091642F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1642F">
              <w:rPr>
                <w:rFonts w:ascii="Arial" w:hAnsi="Arial" w:cs="Arial"/>
                <w:sz w:val="24"/>
                <w:szCs w:val="24"/>
                <w:lang w:val="en-ZA" w:eastAsia="en-ZA"/>
              </w:rPr>
              <w:t>16.7198</w:t>
            </w:r>
          </w:p>
        </w:tc>
      </w:tr>
      <w:tr w:rsidR="0091642F" w:rsidRPr="0091642F" w:rsidTr="0091642F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1642F" w:rsidRPr="0091642F" w:rsidRDefault="0091642F" w:rsidP="0091642F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1642F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91642F" w:rsidRPr="0091642F" w:rsidRDefault="0091642F" w:rsidP="0091642F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1642F">
              <w:rPr>
                <w:rFonts w:ascii="Arial" w:hAnsi="Arial" w:cs="Arial"/>
                <w:sz w:val="24"/>
                <w:szCs w:val="24"/>
                <w:lang w:val="en-ZA" w:eastAsia="en-ZA"/>
              </w:rPr>
              <w:t>24.0044</w:t>
            </w:r>
          </w:p>
        </w:tc>
      </w:tr>
      <w:tr w:rsidR="0091642F" w:rsidRPr="0091642F" w:rsidTr="0091642F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1642F" w:rsidRPr="0091642F" w:rsidRDefault="0091642F" w:rsidP="0091642F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1642F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91642F" w:rsidRPr="0091642F" w:rsidRDefault="0091642F" w:rsidP="0091642F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1642F">
              <w:rPr>
                <w:rFonts w:ascii="Arial" w:hAnsi="Arial" w:cs="Arial"/>
                <w:sz w:val="24"/>
                <w:szCs w:val="24"/>
                <w:lang w:val="en-ZA" w:eastAsia="en-ZA"/>
              </w:rPr>
              <w:t>18.3187</w:t>
            </w:r>
          </w:p>
        </w:tc>
      </w:tr>
    </w:tbl>
    <w:p w:rsidR="0091642F" w:rsidRPr="00035935" w:rsidRDefault="0091642F" w:rsidP="00035935">
      <w:bookmarkStart w:id="0" w:name="_GoBack"/>
      <w:bookmarkEnd w:id="0"/>
    </w:p>
    <w:sectPr w:rsidR="0091642F" w:rsidRPr="00035935" w:rsidSect="00035935">
      <w:pgSz w:w="12240" w:h="15840" w:code="1"/>
      <w:pgMar w:top="1418" w:right="1134" w:bottom="1418" w:left="1134" w:header="0" w:footer="17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4FD"/>
    <w:multiLevelType w:val="singleLevel"/>
    <w:tmpl w:val="9A1252B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FF0000"/>
      </w:rPr>
    </w:lvl>
  </w:abstractNum>
  <w:abstractNum w:abstractNumId="1">
    <w:nsid w:val="1C3130D7"/>
    <w:multiLevelType w:val="hybridMultilevel"/>
    <w:tmpl w:val="D58E3E56"/>
    <w:lvl w:ilvl="0" w:tplc="DA046770">
      <w:start w:val="1"/>
      <w:numFmt w:val="lowerLetter"/>
      <w:lvlRestart w:val="0"/>
      <w:lvlText w:val="%1."/>
      <w:lvlJc w:val="left"/>
      <w:pPr>
        <w:tabs>
          <w:tab w:val="num" w:pos="1083"/>
        </w:tabs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208D69B7"/>
    <w:multiLevelType w:val="singleLevel"/>
    <w:tmpl w:val="1248B9B8"/>
    <w:lvl w:ilvl="0">
      <w:start w:val="1"/>
      <w:numFmt w:val="bullet"/>
      <w:lvlRestart w:val="0"/>
      <w:lvlText w:null="1"/>
      <w:lvlJc w:val="left"/>
      <w:pPr>
        <w:tabs>
          <w:tab w:val="num" w:pos="720"/>
        </w:tabs>
        <w:ind w:left="720" w:hanging="363"/>
      </w:pPr>
      <w:rPr>
        <w:rFonts w:ascii="Courier New" w:hAnsi="Courier New" w:cs="Courier New" w:hint="default"/>
        <w:color w:val="auto"/>
      </w:rPr>
    </w:lvl>
  </w:abstractNum>
  <w:abstractNum w:abstractNumId="3">
    <w:nsid w:val="283545E5"/>
    <w:multiLevelType w:val="singleLevel"/>
    <w:tmpl w:val="FD2AC904"/>
    <w:lvl w:ilvl="0">
      <w:start w:val="1"/>
      <w:numFmt w:val="bullet"/>
      <w:lvlRestart w:val="0"/>
      <w:lvlText w:val=""/>
      <w:lvlJc w:val="left"/>
      <w:pPr>
        <w:tabs>
          <w:tab w:val="num" w:pos="1077"/>
        </w:tabs>
        <w:ind w:left="1077" w:hanging="363"/>
      </w:pPr>
      <w:rPr>
        <w:rFonts w:ascii="Wingdings" w:hAnsi="Wingdings" w:hint="default"/>
        <w:color w:val="auto"/>
      </w:rPr>
    </w:lvl>
  </w:abstractNum>
  <w:abstractNum w:abstractNumId="4">
    <w:nsid w:val="29EE5D08"/>
    <w:multiLevelType w:val="singleLevel"/>
    <w:tmpl w:val="57D4D3F0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5">
    <w:nsid w:val="2A0D5EAE"/>
    <w:multiLevelType w:val="singleLevel"/>
    <w:tmpl w:val="A4EC9CFE"/>
    <w:lvl w:ilvl="0">
      <w:start w:val="1"/>
      <w:numFmt w:val="bullet"/>
      <w:lvlRestart w:val="0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cs="Courier New" w:hint="default"/>
        <w:color w:val="auto"/>
      </w:rPr>
    </w:lvl>
  </w:abstractNum>
  <w:abstractNum w:abstractNumId="6">
    <w:nsid w:val="2FF207B2"/>
    <w:multiLevelType w:val="singleLevel"/>
    <w:tmpl w:val="DD46774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7">
    <w:nsid w:val="3E645409"/>
    <w:multiLevelType w:val="singleLevel"/>
    <w:tmpl w:val="54FCA466"/>
    <w:lvl w:ilvl="0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auto"/>
      </w:rPr>
    </w:lvl>
  </w:abstractNum>
  <w:abstractNum w:abstractNumId="8">
    <w:nsid w:val="5C294911"/>
    <w:multiLevelType w:val="hybridMultilevel"/>
    <w:tmpl w:val="CE12487C"/>
    <w:lvl w:ilvl="0" w:tplc="D05E395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323B2"/>
    <w:multiLevelType w:val="hybridMultilevel"/>
    <w:tmpl w:val="CE12487C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0F"/>
    <w:rsid w:val="00025128"/>
    <w:rsid w:val="00035935"/>
    <w:rsid w:val="00220021"/>
    <w:rsid w:val="002961E0"/>
    <w:rsid w:val="005A660F"/>
    <w:rsid w:val="00685853"/>
    <w:rsid w:val="00775E6E"/>
    <w:rsid w:val="007E1A9E"/>
    <w:rsid w:val="008A1AC8"/>
    <w:rsid w:val="0091642F"/>
    <w:rsid w:val="00AB3092"/>
    <w:rsid w:val="00BE7473"/>
    <w:rsid w:val="00C8566A"/>
    <w:rsid w:val="00D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2F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642F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91642F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91642F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  <w:rsid w:val="009164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1642F"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91642F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5A660F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A660F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91642F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91642F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91642F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91642F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5A660F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91642F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5A660F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916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2F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642F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91642F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91642F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  <w:rsid w:val="009164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1642F"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91642F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5A660F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A660F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91642F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91642F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91642F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91642F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5A660F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91642F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5A660F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916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utersmon\Toolbar_Add-ins\JSE%20Main.dot" TargetMode="Externa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JSE Main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Reutersmon</dc:creator>
  <cp:lastModifiedBy>Reutersmon</cp:lastModifiedBy>
  <cp:revision>2</cp:revision>
  <dcterms:created xsi:type="dcterms:W3CDTF">2016-01-15T09:01:00Z</dcterms:created>
  <dcterms:modified xsi:type="dcterms:W3CDTF">2016-01-15T15:08:00Z</dcterms:modified>
</cp:coreProperties>
</file>